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5766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0C46FB" w:rsidRDefault="000C46FB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 ΑΧΑΪΑΣ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D510BC" w:rsidRDefault="00E74C87" w:rsidP="00405D98">
            <w:pPr>
              <w:jc w:val="center"/>
              <w:rPr>
                <w:rFonts w:ascii="Calibri" w:hAnsi="Calibri" w:cs="Arial"/>
                <w:lang w:val="en-US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F85C52">
              <w:rPr>
                <w:rFonts w:ascii="Calibri" w:hAnsi="Calibri" w:cs="Arial"/>
              </w:rPr>
              <w:t>06</w:t>
            </w:r>
            <w:r w:rsidR="00F675F8">
              <w:rPr>
                <w:rFonts w:ascii="Calibri" w:hAnsi="Calibri" w:cs="Arial"/>
              </w:rPr>
              <w:t>/08</w:t>
            </w:r>
            <w:r w:rsidRPr="002520CB">
              <w:rPr>
                <w:rFonts w:ascii="Calibri" w:hAnsi="Calibri" w:cs="Arial"/>
              </w:rPr>
              <w:t>/202</w:t>
            </w:r>
            <w:r w:rsidR="00D510BC">
              <w:rPr>
                <w:rFonts w:ascii="Calibri" w:hAnsi="Calibri" w:cs="Arial"/>
                <w:lang w:val="en-US"/>
              </w:rPr>
              <w:t>1</w:t>
            </w:r>
          </w:p>
          <w:p w:rsidR="00E74C87" w:rsidRPr="00A52A00" w:rsidRDefault="00E74C87" w:rsidP="000C46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0C46FB">
              <w:rPr>
                <w:rFonts w:ascii="Calibri" w:hAnsi="Calibri" w:cs="Arial"/>
                <w:b/>
              </w:rPr>
              <w:t>843</w:t>
            </w:r>
          </w:p>
        </w:tc>
      </w:tr>
      <w:tr w:rsidR="00E74C87" w:rsidRPr="00B20858" w:rsidTr="0045766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5766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D510BC" w:rsidRDefault="00D510BC" w:rsidP="00F675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Τα </w:t>
            </w:r>
            <w:r w:rsidR="00F675F8">
              <w:rPr>
                <w:rFonts w:ascii="Calibri" w:hAnsi="Calibri" w:cs="Arial"/>
                <w:b/>
                <w:sz w:val="22"/>
                <w:szCs w:val="22"/>
              </w:rPr>
              <w:t>Δημοτικά Σχολεία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του Ν. Αχαΐας</w:t>
            </w:r>
          </w:p>
        </w:tc>
      </w:tr>
      <w:tr w:rsidR="00E74C87" w:rsidTr="00457661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D510BC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510BC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FF7C7F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510BC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D510BC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57661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57661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510BC" w:rsidRDefault="00D510BC" w:rsidP="002520CB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F675F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D510BC" w:rsidRPr="00D510BC">
              <w:rPr>
                <w:rFonts w:ascii="Calibri" w:hAnsi="Calibri" w:cs="Arial"/>
                <w:b/>
              </w:rPr>
              <w:t xml:space="preserve">Λειτουργικές </w:t>
            </w:r>
            <w:proofErr w:type="spellStart"/>
            <w:r w:rsidR="00D510BC" w:rsidRPr="00D510BC">
              <w:rPr>
                <w:rFonts w:ascii="Calibri" w:hAnsi="Calibri" w:cs="Arial"/>
                <w:b/>
              </w:rPr>
              <w:t>Υπεραριθμίες</w:t>
            </w:r>
            <w:proofErr w:type="spellEnd"/>
            <w:r w:rsidR="00D510BC" w:rsidRPr="00D510BC">
              <w:rPr>
                <w:rFonts w:ascii="Calibri" w:hAnsi="Calibri" w:cs="Arial"/>
                <w:b/>
              </w:rPr>
              <w:t xml:space="preserve"> εκπαιδευτικών κλάδου ΠΕ</w:t>
            </w:r>
            <w:r w:rsidR="00F675F8">
              <w:rPr>
                <w:rFonts w:ascii="Calibri" w:hAnsi="Calibri" w:cs="Arial"/>
                <w:b/>
              </w:rPr>
              <w:t>7</w:t>
            </w:r>
            <w:r w:rsidR="00D510BC" w:rsidRPr="00D510BC">
              <w:rPr>
                <w:rFonts w:ascii="Calibri" w:hAnsi="Calibri" w:cs="Arial"/>
                <w:b/>
              </w:rPr>
              <w:t xml:space="preserve">0 </w:t>
            </w:r>
            <w:r w:rsidR="00F675F8">
              <w:rPr>
                <w:rFonts w:ascii="Calibri" w:hAnsi="Calibri" w:cs="Arial"/>
                <w:b/>
              </w:rPr>
              <w:t>Δασκάλων</w:t>
            </w:r>
            <w:r w:rsidR="00D510BC" w:rsidRPr="00D510BC">
              <w:rPr>
                <w:rFonts w:ascii="Calibri" w:hAnsi="Calibri" w:cs="Arial"/>
                <w:b/>
              </w:rPr>
              <w:t xml:space="preserve"> σχολικού έτους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</w:tbl>
    <w:bookmarkEnd w:id="0"/>
    <w:bookmarkEnd w:id="1"/>
    <w:bookmarkEnd w:id="2"/>
    <w:bookmarkEnd w:id="3"/>
    <w:p w:rsidR="00D510BC" w:rsidRPr="00D510BC" w:rsidRDefault="00D510BC" w:rsidP="00D510BC">
      <w:pPr>
        <w:spacing w:after="120" w:line="276" w:lineRule="auto"/>
        <w:ind w:firstLine="709"/>
        <w:jc w:val="both"/>
        <w:rPr>
          <w:rFonts w:ascii="Calibri" w:hAnsi="Calibri" w:cs="Calibri"/>
        </w:rPr>
      </w:pPr>
      <w:r w:rsidRPr="00D510BC">
        <w:rPr>
          <w:rFonts w:ascii="Calibri" w:hAnsi="Calibri" w:cs="Calibri"/>
        </w:rPr>
        <w:t xml:space="preserve">Το </w:t>
      </w:r>
      <w:r w:rsidR="00F675F8">
        <w:rPr>
          <w:rFonts w:ascii="Calibri" w:hAnsi="Calibri" w:cs="Calibri"/>
        </w:rPr>
        <w:t>ΠΥΣΠΕ Αχαΐας, με την υπ’ αριθ. 31/05</w:t>
      </w:r>
      <w:r w:rsidRPr="00D510BC">
        <w:rPr>
          <w:rFonts w:ascii="Calibri" w:hAnsi="Calibri" w:cs="Calibri"/>
        </w:rPr>
        <w:t>-0</w:t>
      </w:r>
      <w:r w:rsidR="00F675F8">
        <w:rPr>
          <w:rFonts w:ascii="Calibri" w:hAnsi="Calibri" w:cs="Calibri"/>
        </w:rPr>
        <w:t>8</w:t>
      </w:r>
      <w:r w:rsidRPr="00D510BC">
        <w:rPr>
          <w:rFonts w:ascii="Calibri" w:hAnsi="Calibri" w:cs="Calibri"/>
        </w:rPr>
        <w:t xml:space="preserve">-2021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στα παρακάτω </w:t>
      </w:r>
      <w:r w:rsidR="00F675F8">
        <w:rPr>
          <w:rFonts w:ascii="Calibri" w:hAnsi="Calibri" w:cs="Calibri"/>
        </w:rPr>
        <w:t>Δημοτικά Σχολεία</w:t>
      </w:r>
      <w:r w:rsidRPr="00D510BC">
        <w:rPr>
          <w:rFonts w:ascii="Calibri" w:hAnsi="Calibri" w:cs="Calibri"/>
        </w:rPr>
        <w:t xml:space="preserve"> αρμοδιότητάς μας για το διδ</w:t>
      </w:r>
      <w:r>
        <w:rPr>
          <w:rFonts w:ascii="Calibri" w:hAnsi="Calibri" w:cs="Calibri"/>
        </w:rPr>
        <w:t>ακτικό έτος 2021-2022, ως εξής:</w:t>
      </w:r>
    </w:p>
    <w:p w:rsidR="00567E6C" w:rsidRPr="00D510BC" w:rsidRDefault="00046D6D" w:rsidP="00D510BC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u w:val="single"/>
        </w:rPr>
        <w:t>ΛΕΙΤΟΥΡΓΙΚΑ ΠΛΕΟΝΑΣΜΑΤΑ ΠΕ7</w:t>
      </w:r>
      <w:r w:rsidR="00D510BC" w:rsidRPr="00D510BC">
        <w:rPr>
          <w:rFonts w:ascii="Calibri" w:hAnsi="Calibri" w:cs="Calibri"/>
          <w:b/>
          <w:u w:val="single"/>
        </w:rPr>
        <w:t xml:space="preserve">0 </w:t>
      </w:r>
      <w:r>
        <w:rPr>
          <w:rFonts w:ascii="Calibri" w:hAnsi="Calibri" w:cs="Calibri"/>
          <w:b/>
          <w:u w:val="single"/>
        </w:rPr>
        <w:t>ΔΑΣΚΑΛΩΝ</w:t>
      </w: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6460" w:type="dxa"/>
        <w:jc w:val="center"/>
        <w:tblInd w:w="93" w:type="dxa"/>
        <w:tblLook w:val="04A0"/>
      </w:tblPr>
      <w:tblGrid>
        <w:gridCol w:w="556"/>
        <w:gridCol w:w="2020"/>
        <w:gridCol w:w="1120"/>
        <w:gridCol w:w="1400"/>
        <w:gridCol w:w="1557"/>
      </w:tblGrid>
      <w:tr w:rsidR="00046D6D" w:rsidRPr="00046D6D" w:rsidTr="00046D6D">
        <w:trPr>
          <w:trHeight w:val="675"/>
          <w:jc w:val="center"/>
        </w:trPr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</w:rPr>
              <w:t>ΛΕΙΤΟΥΡΓΙΚΑ ΠΛΕΟΝΑΣΜΑΤΑ ΕΚΠΑΙΔΕΥΤΙΚΩΝ ΠΕ70</w:t>
            </w:r>
          </w:p>
        </w:tc>
      </w:tr>
      <w:tr w:rsidR="00046D6D" w:rsidRPr="00046D6D" w:rsidTr="00046D6D">
        <w:trPr>
          <w:trHeight w:val="7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ΣΧΟΛΕΙΟ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ΚΩΔΙΚΟΣ ΣΧΟΛΕΙΟΥ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ΔΗΜΟΣ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ΛΕΙΤΟΥΡΓΙΚΑ ΠΛΕΟΝΑΣΜΑΤΑ ΠΕ70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10ο Δ.Σ. ΑΙΓΙΟΥ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1ο Δ.Σ. ΑΙΓΙΟΥ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2ο Δ.Σ. ΑΚΡΑΤΑΣ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3ο Δ.Σ. ΑΙΓΙΟΥ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6ο Δ.Σ. ΑΙΓΙΟΥ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ΕΛΑΙΩΝ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ΕΛΙΚΗΣ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ΖΗΡΙΑΣ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ΡΟΔΟΔΑΦΝΗΣ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ΣΕΛΙΑΝΙΤΙΚΩΝ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ΤΕΜΕΝΗΣ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1ο Δ.Σ. ΚΑΤΩ ΑΧΑΪΑΣ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ΔΥΤ. ΑΧΑΙΑΣ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2ο Δ.Σ. ΚΑΤΩ ΑΧΑΪΑΣ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ΔΥΤ. ΑΧΑΊΑΣ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ΛΙΜΝΟΧΩΡΙΟΥ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ΔΥΤ. ΑΧΑΊΑΣ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ΧΑΪΚΑΛΙΟΥ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ΔΥΤ. ΑΧΑΊΑΣ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ΦΑΡΡΩΝ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ΕΡΥΜΑΝΘΟΥ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ΧΑΛΑΝΔΡΙΤΣΑΣ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ΕΡΥΜΑΝΘΟΥ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11o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14ο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15ο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1ο Δ.Σ. ΠΑΡΑΛΙΑΣ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1ο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22ο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23ο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29ο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2ο Δ.Σ. ΠΑΡΑΛΙΑΣ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36ο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39ο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3ο Δ.Σ. ΠΑΡΑΛΙΑΣ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9520618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3ο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41ο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42ο Δ Σ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47o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51ο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52ο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59ο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62ο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9060473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65ο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6ο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7ο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8ο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9ο Δ.Σ. ΠΑΤΡΩΝ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ΑΡΑΧΩΒΙΤΙΚΩΝ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ΔΕΜΕΝΙΚΩΝ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ΔΡΕΠΑΝΟΥ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ΚΑΛΛΙΘΕΑΣ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ΚΑΜΙΝΙΩΝ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ΜΙΝΤΙΛΟΓΛΙΟΥ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Δ.Σ. ΡΟΪΤΙΚΩΝ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6D" w:rsidRPr="00046D6D" w:rsidRDefault="00046D6D" w:rsidP="00046D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46D6D" w:rsidRPr="00046D6D" w:rsidTr="00046D6D">
        <w:trPr>
          <w:trHeight w:val="300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46D6D" w:rsidRPr="00046D6D" w:rsidRDefault="00046D6D" w:rsidP="00046D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6D6D">
              <w:rPr>
                <w:rFonts w:ascii="Arial" w:hAnsi="Arial" w:cs="Arial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6D6D" w:rsidRPr="00046D6D" w:rsidRDefault="00046D6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Παρακαλούνται οι εκπαιδευτικοί των σχολικών μονάδων,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θετικές ή αρνητικές δηλώσεις από </w:t>
      </w:r>
      <w:r w:rsidR="000C46FB">
        <w:rPr>
          <w:rFonts w:ascii="Calibri" w:hAnsi="Calibri"/>
          <w:b/>
          <w:bCs/>
          <w:sz w:val="22"/>
          <w:szCs w:val="22"/>
        </w:rPr>
        <w:t>Παρασκευή 06-08-2021</w:t>
      </w:r>
      <w:r w:rsidR="00457661">
        <w:rPr>
          <w:rFonts w:ascii="Calibri" w:hAnsi="Calibri"/>
          <w:b/>
          <w:bCs/>
          <w:sz w:val="22"/>
          <w:szCs w:val="22"/>
        </w:rPr>
        <w:t xml:space="preserve">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 w:rsidR="00457661">
        <w:rPr>
          <w:rFonts w:ascii="Calibri" w:hAnsi="Calibri"/>
          <w:b/>
          <w:bCs/>
          <w:sz w:val="22"/>
          <w:szCs w:val="22"/>
        </w:rPr>
        <w:t xml:space="preserve">και </w:t>
      </w:r>
      <w:r w:rsidR="000C46FB">
        <w:rPr>
          <w:rFonts w:ascii="Calibri" w:hAnsi="Calibri"/>
          <w:b/>
          <w:bCs/>
          <w:sz w:val="22"/>
          <w:szCs w:val="22"/>
        </w:rPr>
        <w:t>Τρίτη</w:t>
      </w:r>
      <w:r w:rsidR="002111C7">
        <w:rPr>
          <w:rFonts w:ascii="Calibri" w:hAnsi="Calibri"/>
          <w:b/>
          <w:bCs/>
          <w:sz w:val="22"/>
          <w:szCs w:val="22"/>
        </w:rPr>
        <w:t xml:space="preserve"> </w:t>
      </w:r>
      <w:r w:rsidR="000C46FB">
        <w:rPr>
          <w:rFonts w:ascii="Calibri" w:hAnsi="Calibri"/>
          <w:b/>
          <w:bCs/>
          <w:sz w:val="22"/>
          <w:szCs w:val="22"/>
        </w:rPr>
        <w:t>10-08-2021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 1</w:t>
      </w:r>
      <w:r w:rsidR="000C46FB">
        <w:rPr>
          <w:rFonts w:ascii="Calibri" w:hAnsi="Calibri"/>
          <w:b/>
          <w:bCs/>
          <w:sz w:val="22"/>
          <w:szCs w:val="22"/>
        </w:rPr>
        <w:t>2</w:t>
      </w:r>
      <w:r w:rsidRPr="00D510BC">
        <w:rPr>
          <w:rFonts w:ascii="Calibri" w:hAnsi="Calibri"/>
          <w:b/>
          <w:bCs/>
          <w:sz w:val="22"/>
          <w:szCs w:val="22"/>
        </w:rPr>
        <w:t>:00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 w:rsidR="00181F18">
        <w:rPr>
          <w:rFonts w:ascii="Calibri" w:hAnsi="Calibri"/>
          <w:bCs/>
          <w:sz w:val="22"/>
          <w:szCs w:val="22"/>
        </w:rPr>
        <w:t xml:space="preserve"> Αχαΐας (</w:t>
      </w:r>
      <w:proofErr w:type="spellStart"/>
      <w:r w:rsidR="00181F18">
        <w:rPr>
          <w:rFonts w:ascii="Calibri" w:hAnsi="Calibri"/>
          <w:bCs/>
          <w:sz w:val="22"/>
          <w:szCs w:val="22"/>
        </w:rPr>
        <w:t>pyspe@dipe.ach.sch.gr</w:t>
      </w:r>
      <w:proofErr w:type="spellEnd"/>
      <w:r w:rsidR="00181F18">
        <w:rPr>
          <w:rFonts w:ascii="Calibri" w:hAnsi="Calibri"/>
          <w:bCs/>
          <w:sz w:val="22"/>
          <w:szCs w:val="22"/>
        </w:rPr>
        <w:t>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Για τους εκπαιδευτικούς που δεν έχουν υποβάλει αίτηση απόσπασης για το σχ. έτος 2021-2022, η δήλωσή τους (θετική ή αρνητική) θα πρέπει να συνοδεύεται από τα απαραίτητα, κατά περίπτωση, δικαιολογητικά για τη </w:t>
      </w:r>
      <w:proofErr w:type="spellStart"/>
      <w:r w:rsidRPr="00D510BC">
        <w:rPr>
          <w:rFonts w:ascii="Calibri" w:hAnsi="Calibri"/>
          <w:bCs/>
          <w:sz w:val="22"/>
          <w:szCs w:val="22"/>
        </w:rPr>
        <w:t>μοριοδότησή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τους (εντοπιότητας, συνυπηρέτησης, οικ. κατάστασης).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Οι </w:t>
      </w:r>
      <w:r w:rsidR="000C46FB">
        <w:rPr>
          <w:rFonts w:ascii="Calibri" w:hAnsi="Calibri"/>
          <w:bCs/>
          <w:sz w:val="22"/>
          <w:szCs w:val="22"/>
        </w:rPr>
        <w:t>Διευθυντές/</w:t>
      </w:r>
      <w:proofErr w:type="spellStart"/>
      <w:r w:rsidR="000C46FB">
        <w:rPr>
          <w:rFonts w:ascii="Calibri" w:hAnsi="Calibri"/>
          <w:bCs/>
          <w:sz w:val="22"/>
          <w:szCs w:val="22"/>
        </w:rPr>
        <w:t>ντριες</w:t>
      </w:r>
      <w:proofErr w:type="spellEnd"/>
      <w:r w:rsidR="000C46FB">
        <w:rPr>
          <w:rFonts w:ascii="Calibri" w:hAnsi="Calibri"/>
          <w:bCs/>
          <w:sz w:val="22"/>
          <w:szCs w:val="22"/>
        </w:rPr>
        <w:t xml:space="preserve"> και </w:t>
      </w:r>
      <w:r w:rsidRPr="00D510BC">
        <w:rPr>
          <w:rFonts w:ascii="Calibri" w:hAnsi="Calibri"/>
          <w:bCs/>
          <w:sz w:val="22"/>
          <w:szCs w:val="22"/>
        </w:rPr>
        <w:t>Προϊστάμενοι/</w:t>
      </w:r>
      <w:proofErr w:type="spellStart"/>
      <w:r w:rsidRPr="00D510BC">
        <w:rPr>
          <w:rFonts w:ascii="Calibri" w:hAnsi="Calibri"/>
          <w:bCs/>
          <w:sz w:val="22"/>
          <w:szCs w:val="22"/>
        </w:rPr>
        <w:t>νες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των σχολικών μονάδων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>, καλούνται να ενημερώσουν τους/τις εκπαιδευτικούς που ανήκουν στο σχολείο τους.</w:t>
      </w: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139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510BC">
        <w:rPr>
          <w:rFonts w:ascii="Calibri" w:hAnsi="Calibri"/>
          <w:b/>
          <w:bCs/>
          <w:sz w:val="22"/>
          <w:szCs w:val="22"/>
          <w:u w:val="single"/>
        </w:rPr>
        <w:t>Συνημμένα:</w:t>
      </w:r>
    </w:p>
    <w:p w:rsidR="00D510BC" w:rsidRPr="00D510BC" w:rsidRDefault="00D510BC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ΠΙΝΑΚΑΣ ΛΕΙΤΟΥΡΓΙΚΩΝ ΚΕΝΩΝ</w:t>
      </w:r>
    </w:p>
    <w:p w:rsidR="00567E6C" w:rsidRPr="00D510BC" w:rsidRDefault="00FF7C7F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ΕΝΤΥΠΟ </w:t>
      </w:r>
      <w:r w:rsidR="00D510BC" w:rsidRPr="00D510BC">
        <w:rPr>
          <w:rFonts w:ascii="Calibri" w:hAnsi="Calibri"/>
          <w:bCs/>
          <w:sz w:val="22"/>
          <w:szCs w:val="22"/>
        </w:rPr>
        <w:t>ΔΗΛΩΣΗ</w:t>
      </w:r>
      <w:r>
        <w:rPr>
          <w:rFonts w:ascii="Calibri" w:hAnsi="Calibri"/>
          <w:bCs/>
          <w:sz w:val="22"/>
          <w:szCs w:val="22"/>
        </w:rPr>
        <w:t>Σ</w:t>
      </w:r>
      <w:r w:rsidR="00D510BC" w:rsidRPr="00D510BC">
        <w:rPr>
          <w:rFonts w:ascii="Calibri" w:hAnsi="Calibri"/>
          <w:bCs/>
          <w:sz w:val="22"/>
          <w:szCs w:val="22"/>
        </w:rPr>
        <w:t xml:space="preserve"> ΘΕΤΙΚΗΣ/ΑΡΝΗΤΙΚΗΣ ΥΠΕΡΑΡΙΘΜΙΑΣ</w:t>
      </w:r>
    </w:p>
    <w:sectPr w:rsidR="00567E6C" w:rsidRPr="00D510BC" w:rsidSect="00D510BC">
      <w:footerReference w:type="default" r:id="rId10"/>
      <w:pgSz w:w="11906" w:h="16838"/>
      <w:pgMar w:top="426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C4" w:rsidRDefault="00A072C4" w:rsidP="00A965B9">
      <w:r>
        <w:separator/>
      </w:r>
    </w:p>
  </w:endnote>
  <w:endnote w:type="continuationSeparator" w:id="0">
    <w:p w:rsidR="00A072C4" w:rsidRDefault="00A072C4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B65BD2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B65BD2" w:rsidRPr="00CB7396">
      <w:rPr>
        <w:rFonts w:ascii="Calibri" w:hAnsi="Calibri"/>
      </w:rPr>
      <w:fldChar w:fldCharType="separate"/>
    </w:r>
    <w:r w:rsidR="00046D6D">
      <w:rPr>
        <w:rFonts w:ascii="Calibri" w:hAnsi="Calibri"/>
        <w:noProof/>
      </w:rPr>
      <w:t>2</w:t>
    </w:r>
    <w:r w:rsidR="00B65BD2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C4" w:rsidRDefault="00A072C4" w:rsidP="00A965B9">
      <w:r>
        <w:separator/>
      </w:r>
    </w:p>
  </w:footnote>
  <w:footnote w:type="continuationSeparator" w:id="0">
    <w:p w:rsidR="00A072C4" w:rsidRDefault="00A072C4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642023"/>
    <w:multiLevelType w:val="hybridMultilevel"/>
    <w:tmpl w:val="79A2B0D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30"/>
  </w:num>
  <w:num w:numId="45">
    <w:abstractNumId w:val="26"/>
  </w:num>
  <w:num w:numId="46">
    <w:abstractNumId w:val="1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1A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46D6D"/>
    <w:rsid w:val="00062B4A"/>
    <w:rsid w:val="000726F1"/>
    <w:rsid w:val="000803EC"/>
    <w:rsid w:val="00085572"/>
    <w:rsid w:val="00096000"/>
    <w:rsid w:val="00097B82"/>
    <w:rsid w:val="000A140C"/>
    <w:rsid w:val="000B08FC"/>
    <w:rsid w:val="000C46FB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1F18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11C7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377B6"/>
    <w:rsid w:val="00440A2E"/>
    <w:rsid w:val="00444251"/>
    <w:rsid w:val="004510EC"/>
    <w:rsid w:val="00453260"/>
    <w:rsid w:val="00454AA1"/>
    <w:rsid w:val="00455197"/>
    <w:rsid w:val="0045673B"/>
    <w:rsid w:val="00457661"/>
    <w:rsid w:val="0046151A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2C4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65BD2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203E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747"/>
    <w:rsid w:val="00C90815"/>
    <w:rsid w:val="00C96AD6"/>
    <w:rsid w:val="00C97345"/>
    <w:rsid w:val="00CA3A82"/>
    <w:rsid w:val="00CA4DE3"/>
    <w:rsid w:val="00CA6ADF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10BC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149A9"/>
    <w:rsid w:val="00F20795"/>
    <w:rsid w:val="00F24BD0"/>
    <w:rsid w:val="00F26B37"/>
    <w:rsid w:val="00F327E2"/>
    <w:rsid w:val="00F33D9A"/>
    <w:rsid w:val="00F457CD"/>
    <w:rsid w:val="00F632B6"/>
    <w:rsid w:val="00F64D32"/>
    <w:rsid w:val="00F666F9"/>
    <w:rsid w:val="00F675F8"/>
    <w:rsid w:val="00F677B4"/>
    <w:rsid w:val="00F716D7"/>
    <w:rsid w:val="00F7286B"/>
    <w:rsid w:val="00F77BB5"/>
    <w:rsid w:val="00F8279D"/>
    <w:rsid w:val="00F85C52"/>
    <w:rsid w:val="00F8791E"/>
    <w:rsid w:val="00F932C5"/>
    <w:rsid w:val="00F9659A"/>
    <w:rsid w:val="00F96DF3"/>
    <w:rsid w:val="00FA007B"/>
    <w:rsid w:val="00FA0E71"/>
    <w:rsid w:val="00FA1502"/>
    <w:rsid w:val="00FA156A"/>
    <w:rsid w:val="00FA260D"/>
    <w:rsid w:val="00FA79D4"/>
    <w:rsid w:val="00FC2948"/>
    <w:rsid w:val="00FC3590"/>
    <w:rsid w:val="00FD101C"/>
    <w:rsid w:val="00FD62B3"/>
    <w:rsid w:val="00FD6DF6"/>
    <w:rsid w:val="00FF1EA9"/>
    <w:rsid w:val="00FF22FF"/>
    <w:rsid w:val="00FF79A0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D5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pe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30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4</cp:revision>
  <cp:lastPrinted>2020-02-13T12:14:00Z</cp:lastPrinted>
  <dcterms:created xsi:type="dcterms:W3CDTF">2021-08-06T14:14:00Z</dcterms:created>
  <dcterms:modified xsi:type="dcterms:W3CDTF">2021-08-06T14:43:00Z</dcterms:modified>
</cp:coreProperties>
</file>